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BA97" w14:textId="77777777" w:rsidR="00CE309B" w:rsidRDefault="00CE309B">
      <w:pPr>
        <w:rPr>
          <w:rFonts w:hint="eastAsia"/>
        </w:rPr>
      </w:pPr>
    </w:p>
    <w:sectPr w:rsidR="00CE3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12"/>
      <w:pgMar w:top="1701" w:right="1701" w:bottom="1701" w:left="1701" w:header="1134" w:footer="1134" w:gutter="0"/>
      <w:cols w:space="720"/>
      <w:textDirection w:val="tbRl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FACF" w14:textId="77777777" w:rsidR="002B35A4" w:rsidRDefault="002B35A4">
      <w:r>
        <w:separator/>
      </w:r>
    </w:p>
  </w:endnote>
  <w:endnote w:type="continuationSeparator" w:id="0">
    <w:p w14:paraId="77955BDC" w14:textId="77777777" w:rsidR="002B35A4" w:rsidRDefault="002B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894F" w14:textId="77777777" w:rsidR="002630D4" w:rsidRDefault="002630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868859" w14:textId="77777777" w:rsidR="002630D4" w:rsidRDefault="002630D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8AC9" w14:textId="77777777" w:rsidR="002630D4" w:rsidRDefault="002D7570" w:rsidP="002D7570">
    <w:pPr>
      <w:pStyle w:val="a4"/>
      <w:spacing w:after="240"/>
      <w:ind w:right="360"/>
      <w:jc w:val="right"/>
      <w:rPr>
        <w:rFonts w:hint="eastAsia"/>
      </w:rPr>
    </w:pPr>
    <w: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5C6" w14:textId="77777777" w:rsidR="00850510" w:rsidRDefault="008505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6AB7" w14:textId="77777777" w:rsidR="002B35A4" w:rsidRDefault="002B35A4">
      <w:r>
        <w:rPr>
          <w:rFonts w:hint="eastAsia"/>
        </w:rPr>
        <w:separator/>
      </w:r>
    </w:p>
  </w:footnote>
  <w:footnote w:type="continuationSeparator" w:id="0">
    <w:p w14:paraId="4A18E8B5" w14:textId="77777777" w:rsidR="002B35A4" w:rsidRDefault="002B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66FF" w14:textId="77777777" w:rsidR="00850510" w:rsidRDefault="008505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FDFA" w14:textId="0CA43F3A" w:rsidR="002630D4" w:rsidRPr="002D7570" w:rsidRDefault="002D7570" w:rsidP="005B4C51">
    <w:pPr>
      <w:pStyle w:val="a3"/>
      <w:jc w:val="center"/>
      <w:rPr>
        <w:rFonts w:ascii="ＭＳ 明朝" w:hAnsi="ＭＳ 明朝" w:hint="eastAsia"/>
        <w:sz w:val="18"/>
        <w:szCs w:val="18"/>
      </w:rPr>
    </w:pPr>
    <w:r w:rsidRPr="002D7570">
      <w:rPr>
        <w:rFonts w:ascii="ＭＳ Ｐゴシック" w:eastAsia="ＭＳ Ｐゴシック" w:hAnsi="ＭＳ Ｐゴシック" w:hint="eastAsia"/>
        <w:b/>
        <w:bCs/>
        <w:sz w:val="18"/>
        <w:szCs w:val="18"/>
      </w:rPr>
      <w:t>第</w:t>
    </w:r>
    <w:r>
      <w:rPr>
        <w:rFonts w:ascii="ＭＳ Ｐゴシック" w:eastAsia="ＭＳ Ｐゴシック" w:hAnsi="ＭＳ Ｐゴシック" w:hint="eastAsia"/>
        <w:b/>
        <w:bCs/>
        <w:sz w:val="18"/>
        <w:szCs w:val="18"/>
      </w:rPr>
      <w:t>４</w:t>
    </w:r>
    <w:r w:rsidR="00C2617F">
      <w:rPr>
        <w:rFonts w:ascii="ＭＳ Ｐゴシック" w:eastAsia="ＭＳ Ｐゴシック" w:hAnsi="ＭＳ Ｐゴシック" w:hint="eastAsia"/>
        <w:b/>
        <w:bCs/>
        <w:sz w:val="18"/>
        <w:szCs w:val="18"/>
      </w:rPr>
      <w:t>３</w:t>
    </w:r>
    <w:r w:rsidRPr="002D7570">
      <w:rPr>
        <w:rFonts w:ascii="ＭＳ Ｐゴシック" w:eastAsia="ＭＳ Ｐゴシック" w:hAnsi="ＭＳ Ｐゴシック" w:hint="eastAsia"/>
        <w:b/>
        <w:bCs/>
        <w:sz w:val="18"/>
        <w:szCs w:val="18"/>
      </w:rPr>
      <w:t>回全国高校生の手話によるスピーチコンテスト</w:t>
    </w:r>
    <w:r w:rsidR="002630D4" w:rsidRPr="002D7570">
      <w:rPr>
        <w:rFonts w:ascii="ＭＳ 明朝" w:hAnsi="ＭＳ 明朝"/>
        <w:sz w:val="18"/>
        <w:szCs w:val="18"/>
        <w:lang w:bidi="ar-SA"/>
      </w:rPr>
      <w:pict w14:anchorId="1799FB6F">
        <v:rect id="_x0000_s1447" style="position:absolute;left:0;text-align:left;margin-left:0;margin-top:23.05pt;width:671.85pt;height:425.25pt;z-index:251658240;mso-position-horizontal-relative:text;mso-position-vertical-relative:text" filled="f" strokecolor="green" strokeweight=".25pt"/>
      </w:pict>
    </w:r>
    <w:r w:rsidR="002630D4" w:rsidRPr="002D7570">
      <w:rPr>
        <w:rFonts w:ascii="ＭＳ 明朝" w:hAnsi="ＭＳ 明朝"/>
        <w:sz w:val="18"/>
        <w:szCs w:val="18"/>
        <w:lang w:bidi="ar-SA"/>
      </w:rPr>
      <w:pict w14:anchorId="094FA03A">
        <v:group id="_x0000_s1446" style="position:absolute;left:0;text-align:left;margin-left:6.15pt;margin-top:23pt;width:659.55pt;height:425.3pt;z-index:251657216;mso-position-horizontal-relative:text;mso-position-vertical-relative:text" coordorigin="1824,1594" coordsize="13191,8506">
          <v:group id="_x0000_s1046" style="position:absolute;left:14589;top:1595;width:426;height:8505" coordorigin="14589,1595" coordsize="426,8505">
            <v:rect id="_x0000_s1026" style="position:absolute;left:14589;top:1595;width:426;height:425" filled="f" strokecolor="green" strokeweight=".25pt"/>
            <v:rect id="_x0000_s1027" style="position:absolute;left:14589;top:2020;width:426;height:425" filled="f" strokecolor="green" strokeweight=".25pt"/>
            <v:rect id="_x0000_s1028" style="position:absolute;left:14589;top:2445;width:426;height:425" filled="f" strokecolor="green" strokeweight=".25pt"/>
            <v:rect id="_x0000_s1029" style="position:absolute;left:14589;top:2870;width:426;height:426" filled="f" strokecolor="green" strokeweight=".25pt"/>
            <v:rect id="_x0000_s1030" style="position:absolute;left:14589;top:3296;width:426;height:425" filled="f" strokecolor="green" strokeweight=".25pt"/>
            <v:rect id="_x0000_s1031" style="position:absolute;left:14589;top:3721;width:426;height:425" filled="f" strokecolor="green" strokeweight=".25pt"/>
            <v:rect id="_x0000_s1032" style="position:absolute;left:14589;top:4146;width:426;height:425" filled="f" strokecolor="green" strokeweight=".25pt"/>
            <v:rect id="_x0000_s1033" style="position:absolute;left:14589;top:4571;width:426;height:426" filled="f" strokecolor="green" strokeweight=".25pt"/>
            <v:rect id="_x0000_s1034" style="position:absolute;left:14589;top:4997;width:426;height:425" filled="f" strokecolor="green" strokeweight=".25pt"/>
            <v:rect id="_x0000_s1035" style="position:absolute;left:14589;top:5422;width:426;height:425" filled="f" strokecolor="green" strokeweight=".25pt"/>
            <v:rect id="_x0000_s1036" style="position:absolute;left:14589;top:5847;width:426;height:425" filled="f" strokecolor="green" strokeweight=".25pt"/>
            <v:rect id="_x0000_s1037" style="position:absolute;left:14589;top:6272;width:426;height:426" filled="f" strokecolor="green" strokeweight=".25pt"/>
            <v:rect id="_x0000_s1038" style="position:absolute;left:14589;top:6698;width:426;height:425" filled="f" strokecolor="green" strokeweight=".25pt"/>
            <v:rect id="_x0000_s1039" style="position:absolute;left:14589;top:7123;width:426;height:425" filled="f" strokecolor="green" strokeweight=".25pt"/>
            <v:rect id="_x0000_s1040" style="position:absolute;left:14589;top:7548;width:426;height:425" filled="f" strokecolor="green" strokeweight=".25pt"/>
            <v:rect id="_x0000_s1041" style="position:absolute;left:14589;top:7973;width:426;height:426" filled="f" strokecolor="green" strokeweight=".25pt"/>
            <v:rect id="_x0000_s1042" style="position:absolute;left:14589;top:8399;width:426;height:425" filled="f" strokecolor="green" strokeweight=".25pt"/>
            <v:rect id="_x0000_s1043" style="position:absolute;left:14589;top:8824;width:426;height:425" filled="f" strokecolor="green" strokeweight=".25pt"/>
            <v:rect id="_x0000_s1044" style="position:absolute;left:14589;top:9249;width:426;height:425" filled="f" strokecolor="green" strokeweight=".25pt"/>
            <v:rect id="_x0000_s1045" style="position:absolute;left:14589;top:9674;width:426;height:426" filled="f" strokecolor="green" strokeweight=".25pt"/>
          </v:group>
          <v:group id="_x0000_s1047" style="position:absolute;left:13917;top:1594;width:426;height:8505;mso-position-horizontal-relative:page;mso-position-vertical-relative:page" coordorigin="14589,1595" coordsize="426,8505">
            <v:rect id="_x0000_s1048" style="position:absolute;left:14589;top:1595;width:426;height:425" filled="f" strokecolor="green" strokeweight=".25pt"/>
            <v:rect id="_x0000_s1049" style="position:absolute;left:14589;top:2020;width:426;height:425" filled="f" strokecolor="green" strokeweight=".25pt"/>
            <v:rect id="_x0000_s1050" style="position:absolute;left:14589;top:2445;width:426;height:425" filled="f" strokecolor="green" strokeweight=".25pt"/>
            <v:rect id="_x0000_s1051" style="position:absolute;left:14589;top:2870;width:426;height:426" filled="f" strokecolor="green" strokeweight=".25pt"/>
            <v:rect id="_x0000_s1052" style="position:absolute;left:14589;top:3296;width:426;height:425" filled="f" strokecolor="green" strokeweight=".25pt"/>
            <v:rect id="_x0000_s1053" style="position:absolute;left:14589;top:3721;width:426;height:425" filled="f" strokecolor="green" strokeweight=".25pt"/>
            <v:rect id="_x0000_s1054" style="position:absolute;left:14589;top:4146;width:426;height:425" filled="f" strokecolor="green" strokeweight=".25pt"/>
            <v:rect id="_x0000_s1055" style="position:absolute;left:14589;top:4571;width:426;height:426" filled="f" strokecolor="green" strokeweight=".25pt"/>
            <v:rect id="_x0000_s1056" style="position:absolute;left:14589;top:4997;width:426;height:425" filled="f" strokecolor="green" strokeweight=".25pt"/>
            <v:rect id="_x0000_s1057" style="position:absolute;left:14589;top:5422;width:426;height:425" filled="f" strokecolor="green" strokeweight=".25pt"/>
            <v:rect id="_x0000_s1058" style="position:absolute;left:14589;top:5847;width:426;height:425" filled="f" strokecolor="green" strokeweight=".25pt"/>
            <v:rect id="_x0000_s1059" style="position:absolute;left:14589;top:6272;width:426;height:426" filled="f" strokecolor="green" strokeweight=".25pt"/>
            <v:rect id="_x0000_s1060" style="position:absolute;left:14589;top:6698;width:426;height:425" filled="f" strokecolor="green" strokeweight=".25pt"/>
            <v:rect id="_x0000_s1061" style="position:absolute;left:14589;top:7123;width:426;height:425" filled="f" strokecolor="green" strokeweight=".25pt"/>
            <v:rect id="_x0000_s1062" style="position:absolute;left:14589;top:7548;width:426;height:425" filled="f" strokecolor="green" strokeweight=".25pt"/>
            <v:rect id="_x0000_s1063" style="position:absolute;left:14589;top:7973;width:426;height:426" filled="f" strokecolor="green" strokeweight=".25pt"/>
            <v:rect id="_x0000_s1064" style="position:absolute;left:14589;top:8399;width:426;height:425" filled="f" strokecolor="green" strokeweight=".25pt"/>
            <v:rect id="_x0000_s1065" style="position:absolute;left:14589;top:8824;width:426;height:425" filled="f" strokecolor="green" strokeweight=".25pt"/>
            <v:rect id="_x0000_s1066" style="position:absolute;left:14589;top:9249;width:426;height:425" filled="f" strokecolor="green" strokeweight=".25pt"/>
            <v:rect id="_x0000_s1067" style="position:absolute;left:14589;top:9674;width:426;height:426" filled="f" strokecolor="green" strokeweight=".25pt"/>
          </v:group>
          <v:group id="_x0000_s1068" style="position:absolute;left:13245;top:1594;width:426;height:8505;mso-position-horizontal-relative:page;mso-position-vertical-relative:page" coordorigin="14589,1595" coordsize="426,8505">
            <v:rect id="_x0000_s1069" style="position:absolute;left:14589;top:1595;width:426;height:425" filled="f" strokecolor="green" strokeweight=".25pt"/>
            <v:rect id="_x0000_s1070" style="position:absolute;left:14589;top:2020;width:426;height:425" filled="f" strokecolor="green" strokeweight=".25pt"/>
            <v:rect id="_x0000_s1071" style="position:absolute;left:14589;top:2445;width:426;height:425" filled="f" strokecolor="green" strokeweight=".25pt"/>
            <v:rect id="_x0000_s1072" style="position:absolute;left:14589;top:2870;width:426;height:426" filled="f" strokecolor="green" strokeweight=".25pt"/>
            <v:rect id="_x0000_s1073" style="position:absolute;left:14589;top:3296;width:426;height:425" filled="f" strokecolor="green" strokeweight=".25pt"/>
            <v:rect id="_x0000_s1074" style="position:absolute;left:14589;top:3721;width:426;height:425" filled="f" strokecolor="green" strokeweight=".25pt"/>
            <v:rect id="_x0000_s1075" style="position:absolute;left:14589;top:4146;width:426;height:425" filled="f" strokecolor="green" strokeweight=".25pt"/>
            <v:rect id="_x0000_s1076" style="position:absolute;left:14589;top:4571;width:426;height:426" filled="f" strokecolor="green" strokeweight=".25pt"/>
            <v:rect id="_x0000_s1077" style="position:absolute;left:14589;top:4997;width:426;height:425" filled="f" strokecolor="green" strokeweight=".25pt"/>
            <v:rect id="_x0000_s1078" style="position:absolute;left:14589;top:5422;width:426;height:425" filled="f" strokecolor="green" strokeweight=".25pt"/>
            <v:rect id="_x0000_s1079" style="position:absolute;left:14589;top:5847;width:426;height:425" filled="f" strokecolor="green" strokeweight=".25pt"/>
            <v:rect id="_x0000_s1080" style="position:absolute;left:14589;top:6272;width:426;height:426" filled="f" strokecolor="green" strokeweight=".25pt"/>
            <v:rect id="_x0000_s1081" style="position:absolute;left:14589;top:6698;width:426;height:425" filled="f" strokecolor="green" strokeweight=".25pt"/>
            <v:rect id="_x0000_s1082" style="position:absolute;left:14589;top:7123;width:426;height:425" filled="f" strokecolor="green" strokeweight=".25pt"/>
            <v:rect id="_x0000_s1083" style="position:absolute;left:14589;top:7548;width:426;height:425" filled="f" strokecolor="green" strokeweight=".25pt"/>
            <v:rect id="_x0000_s1084" style="position:absolute;left:14589;top:7973;width:426;height:426" filled="f" strokecolor="green" strokeweight=".25pt"/>
            <v:rect id="_x0000_s1085" style="position:absolute;left:14589;top:8399;width:426;height:425" filled="f" strokecolor="green" strokeweight=".25pt"/>
            <v:rect id="_x0000_s1086" style="position:absolute;left:14589;top:8824;width:426;height:425" filled="f" strokecolor="green" strokeweight=".25pt"/>
            <v:rect id="_x0000_s1087" style="position:absolute;left:14589;top:9249;width:426;height:425" filled="f" strokecolor="green" strokeweight=".25pt"/>
            <v:rect id="_x0000_s1088" style="position:absolute;left:14589;top:9674;width:426;height:426" filled="f" strokecolor="green" strokeweight=".25pt"/>
          </v:group>
          <v:group id="_x0000_s1089" style="position:absolute;left:12573;top:1594;width:426;height:8505;mso-position-horizontal-relative:page;mso-position-vertical-relative:page" coordorigin="14589,1595" coordsize="426,8505">
            <v:rect id="_x0000_s1090" style="position:absolute;left:14589;top:1595;width:426;height:425" filled="f" strokecolor="green" strokeweight=".25pt"/>
            <v:rect id="_x0000_s1091" style="position:absolute;left:14589;top:2020;width:426;height:425" filled="f" strokecolor="green" strokeweight=".25pt"/>
            <v:rect id="_x0000_s1092" style="position:absolute;left:14589;top:2445;width:426;height:425" filled="f" strokecolor="green" strokeweight=".25pt"/>
            <v:rect id="_x0000_s1093" style="position:absolute;left:14589;top:2870;width:426;height:426" filled="f" strokecolor="green" strokeweight=".25pt"/>
            <v:rect id="_x0000_s1094" style="position:absolute;left:14589;top:3296;width:426;height:425" filled="f" strokecolor="green" strokeweight=".25pt"/>
            <v:rect id="_x0000_s1095" style="position:absolute;left:14589;top:3721;width:426;height:425" filled="f" strokecolor="green" strokeweight=".25pt"/>
            <v:rect id="_x0000_s1096" style="position:absolute;left:14589;top:4146;width:426;height:425" filled="f" strokecolor="green" strokeweight=".25pt"/>
            <v:rect id="_x0000_s1097" style="position:absolute;left:14589;top:4571;width:426;height:426" filled="f" strokecolor="green" strokeweight=".25pt"/>
            <v:rect id="_x0000_s1098" style="position:absolute;left:14589;top:4997;width:426;height:425" filled="f" strokecolor="green" strokeweight=".25pt"/>
            <v:rect id="_x0000_s1099" style="position:absolute;left:14589;top:5422;width:426;height:425" filled="f" strokecolor="green" strokeweight=".25pt"/>
            <v:rect id="_x0000_s1100" style="position:absolute;left:14589;top:5847;width:426;height:425" filled="f" strokecolor="green" strokeweight=".25pt"/>
            <v:rect id="_x0000_s1101" style="position:absolute;left:14589;top:6272;width:426;height:426" filled="f" strokecolor="green" strokeweight=".25pt"/>
            <v:rect id="_x0000_s1102" style="position:absolute;left:14589;top:6698;width:426;height:425" filled="f" strokecolor="green" strokeweight=".25pt"/>
            <v:rect id="_x0000_s1103" style="position:absolute;left:14589;top:7123;width:426;height:425" filled="f" strokecolor="green" strokeweight=".25pt"/>
            <v:rect id="_x0000_s1104" style="position:absolute;left:14589;top:7548;width:426;height:425" filled="f" strokecolor="green" strokeweight=".25pt"/>
            <v:rect id="_x0000_s1105" style="position:absolute;left:14589;top:7973;width:426;height:426" filled="f" strokecolor="green" strokeweight=".25pt"/>
            <v:rect id="_x0000_s1106" style="position:absolute;left:14589;top:8399;width:426;height:425" filled="f" strokecolor="green" strokeweight=".25pt"/>
            <v:rect id="_x0000_s1107" style="position:absolute;left:14589;top:8824;width:426;height:425" filled="f" strokecolor="green" strokeweight=".25pt"/>
            <v:rect id="_x0000_s1108" style="position:absolute;left:14589;top:9249;width:426;height:425" filled="f" strokecolor="green" strokeweight=".25pt"/>
            <v:rect id="_x0000_s1109" style="position:absolute;left:14589;top:9674;width:426;height:426" filled="f" strokecolor="green" strokeweight=".25pt"/>
          </v:group>
          <v:group id="_x0000_s1110" style="position:absolute;left:11902;top:1594;width:426;height:8505;mso-position-horizontal-relative:page;mso-position-vertical-relative:page" coordorigin="14589,1595" coordsize="426,8505">
            <v:rect id="_x0000_s1111" style="position:absolute;left:14589;top:1595;width:426;height:425" filled="f" strokecolor="green" strokeweight=".25pt"/>
            <v:rect id="_x0000_s1112" style="position:absolute;left:14589;top:2020;width:426;height:425" filled="f" strokecolor="green" strokeweight=".25pt"/>
            <v:rect id="_x0000_s1113" style="position:absolute;left:14589;top:2445;width:426;height:425" filled="f" strokecolor="green" strokeweight=".25pt"/>
            <v:rect id="_x0000_s1114" style="position:absolute;left:14589;top:2870;width:426;height:426" filled="f" strokecolor="green" strokeweight=".25pt"/>
            <v:rect id="_x0000_s1115" style="position:absolute;left:14589;top:3296;width:426;height:425" filled="f" strokecolor="green" strokeweight=".25pt"/>
            <v:rect id="_x0000_s1116" style="position:absolute;left:14589;top:3721;width:426;height:425" filled="f" strokecolor="green" strokeweight=".25pt"/>
            <v:rect id="_x0000_s1117" style="position:absolute;left:14589;top:4146;width:426;height:425" filled="f" strokecolor="green" strokeweight=".25pt"/>
            <v:rect id="_x0000_s1118" style="position:absolute;left:14589;top:4571;width:426;height:426" filled="f" strokecolor="green" strokeweight=".25pt"/>
            <v:rect id="_x0000_s1119" style="position:absolute;left:14589;top:4997;width:426;height:425" filled="f" strokecolor="green" strokeweight=".25pt"/>
            <v:rect id="_x0000_s1120" style="position:absolute;left:14589;top:5422;width:426;height:425" filled="f" strokecolor="green" strokeweight=".25pt"/>
            <v:rect id="_x0000_s1121" style="position:absolute;left:14589;top:5847;width:426;height:425" filled="f" strokecolor="green" strokeweight=".25pt"/>
            <v:rect id="_x0000_s1122" style="position:absolute;left:14589;top:6272;width:426;height:426" filled="f" strokecolor="green" strokeweight=".25pt"/>
            <v:rect id="_x0000_s1123" style="position:absolute;left:14589;top:6698;width:426;height:425" filled="f" strokecolor="green" strokeweight=".25pt"/>
            <v:rect id="_x0000_s1124" style="position:absolute;left:14589;top:7123;width:426;height:425" filled="f" strokecolor="green" strokeweight=".25pt"/>
            <v:rect id="_x0000_s1125" style="position:absolute;left:14589;top:7548;width:426;height:425" filled="f" strokecolor="green" strokeweight=".25pt"/>
            <v:rect id="_x0000_s1126" style="position:absolute;left:14589;top:7973;width:426;height:426" filled="f" strokecolor="green" strokeweight=".25pt"/>
            <v:rect id="_x0000_s1127" style="position:absolute;left:14589;top:8399;width:426;height:425" filled="f" strokecolor="green" strokeweight=".25pt"/>
            <v:rect id="_x0000_s1128" style="position:absolute;left:14589;top:8824;width:426;height:425" filled="f" strokecolor="green" strokeweight=".25pt"/>
            <v:rect id="_x0000_s1129" style="position:absolute;left:14589;top:9249;width:426;height:425" filled="f" strokecolor="green" strokeweight=".25pt"/>
            <v:rect id="_x0000_s1130" style="position:absolute;left:14589;top:9674;width:426;height:426" filled="f" strokecolor="green" strokeweight=".25pt"/>
          </v:group>
          <v:group id="_x0000_s1131" style="position:absolute;left:11230;top:1594;width:426;height:8505;mso-position-horizontal-relative:page;mso-position-vertical-relative:page" coordorigin="14589,1595" coordsize="426,8505">
            <v:rect id="_x0000_s1132" style="position:absolute;left:14589;top:1595;width:426;height:425" filled="f" strokecolor="green" strokeweight=".25pt"/>
            <v:rect id="_x0000_s1133" style="position:absolute;left:14589;top:2020;width:426;height:425" filled="f" strokecolor="green" strokeweight=".25pt"/>
            <v:rect id="_x0000_s1134" style="position:absolute;left:14589;top:2445;width:426;height:425" filled="f" strokecolor="green" strokeweight=".25pt"/>
            <v:rect id="_x0000_s1135" style="position:absolute;left:14589;top:2870;width:426;height:426" filled="f" strokecolor="green" strokeweight=".25pt"/>
            <v:rect id="_x0000_s1136" style="position:absolute;left:14589;top:3296;width:426;height:425" filled="f" strokecolor="green" strokeweight=".25pt"/>
            <v:rect id="_x0000_s1137" style="position:absolute;left:14589;top:3721;width:426;height:425" filled="f" strokecolor="green" strokeweight=".25pt"/>
            <v:rect id="_x0000_s1138" style="position:absolute;left:14589;top:4146;width:426;height:425" filled="f" strokecolor="green" strokeweight=".25pt"/>
            <v:rect id="_x0000_s1139" style="position:absolute;left:14589;top:4571;width:426;height:426" filled="f" strokecolor="green" strokeweight=".25pt"/>
            <v:rect id="_x0000_s1140" style="position:absolute;left:14589;top:4997;width:426;height:425" filled="f" strokecolor="green" strokeweight=".25pt"/>
            <v:rect id="_x0000_s1141" style="position:absolute;left:14589;top:5422;width:426;height:425" filled="f" strokecolor="green" strokeweight=".25pt"/>
            <v:rect id="_x0000_s1142" style="position:absolute;left:14589;top:5847;width:426;height:425" filled="f" strokecolor="green" strokeweight=".25pt"/>
            <v:rect id="_x0000_s1143" style="position:absolute;left:14589;top:6272;width:426;height:426" filled="f" strokecolor="green" strokeweight=".25pt"/>
            <v:rect id="_x0000_s1144" style="position:absolute;left:14589;top:6698;width:426;height:425" filled="f" strokecolor="green" strokeweight=".25pt"/>
            <v:rect id="_x0000_s1145" style="position:absolute;left:14589;top:7123;width:426;height:425" filled="f" strokecolor="green" strokeweight=".25pt"/>
            <v:rect id="_x0000_s1146" style="position:absolute;left:14589;top:7548;width:426;height:425" filled="f" strokecolor="green" strokeweight=".25pt"/>
            <v:rect id="_x0000_s1147" style="position:absolute;left:14589;top:7973;width:426;height:426" filled="f" strokecolor="green" strokeweight=".25pt"/>
            <v:rect id="_x0000_s1148" style="position:absolute;left:14589;top:8399;width:426;height:425" filled="f" strokecolor="green" strokeweight=".25pt"/>
            <v:rect id="_x0000_s1149" style="position:absolute;left:14589;top:8824;width:426;height:425" filled="f" strokecolor="green" strokeweight=".25pt"/>
            <v:rect id="_x0000_s1150" style="position:absolute;left:14589;top:9249;width:426;height:425" filled="f" strokecolor="green" strokeweight=".25pt"/>
            <v:rect id="_x0000_s1151" style="position:absolute;left:14589;top:9674;width:426;height:426" filled="f" strokecolor="green" strokeweight=".25pt"/>
          </v:group>
          <v:group id="_x0000_s1152" style="position:absolute;left:10558;top:1594;width:426;height:8505;mso-position-horizontal-relative:page;mso-position-vertical-relative:page" coordorigin="14589,1595" coordsize="426,8505">
            <v:rect id="_x0000_s1153" style="position:absolute;left:14589;top:1595;width:426;height:425" filled="f" strokecolor="green" strokeweight=".25pt"/>
            <v:rect id="_x0000_s1154" style="position:absolute;left:14589;top:2020;width:426;height:425" filled="f" strokecolor="green" strokeweight=".25pt"/>
            <v:rect id="_x0000_s1155" style="position:absolute;left:14589;top:2445;width:426;height:425" filled="f" strokecolor="green" strokeweight=".25pt"/>
            <v:rect id="_x0000_s1156" style="position:absolute;left:14589;top:2870;width:426;height:426" filled="f" strokecolor="green" strokeweight=".25pt"/>
            <v:rect id="_x0000_s1157" style="position:absolute;left:14589;top:3296;width:426;height:425" filled="f" strokecolor="green" strokeweight=".25pt"/>
            <v:rect id="_x0000_s1158" style="position:absolute;left:14589;top:3721;width:426;height:425" filled="f" strokecolor="green" strokeweight=".25pt"/>
            <v:rect id="_x0000_s1159" style="position:absolute;left:14589;top:4146;width:426;height:425" filled="f" strokecolor="green" strokeweight=".25pt"/>
            <v:rect id="_x0000_s1160" style="position:absolute;left:14589;top:4571;width:426;height:426" filled="f" strokecolor="green" strokeweight=".25pt"/>
            <v:rect id="_x0000_s1161" style="position:absolute;left:14589;top:4997;width:426;height:425" filled="f" strokecolor="green" strokeweight=".25pt"/>
            <v:rect id="_x0000_s1162" style="position:absolute;left:14589;top:5422;width:426;height:425" filled="f" strokecolor="green" strokeweight=".25pt"/>
            <v:rect id="_x0000_s1163" style="position:absolute;left:14589;top:5847;width:426;height:425" filled="f" strokecolor="green" strokeweight=".25pt"/>
            <v:rect id="_x0000_s1164" style="position:absolute;left:14589;top:6272;width:426;height:426" filled="f" strokecolor="green" strokeweight=".25pt"/>
            <v:rect id="_x0000_s1165" style="position:absolute;left:14589;top:6698;width:426;height:425" filled="f" strokecolor="green" strokeweight=".25pt"/>
            <v:rect id="_x0000_s1166" style="position:absolute;left:14589;top:7123;width:426;height:425" filled="f" strokecolor="green" strokeweight=".25pt"/>
            <v:rect id="_x0000_s1167" style="position:absolute;left:14589;top:7548;width:426;height:425" filled="f" strokecolor="green" strokeweight=".25pt"/>
            <v:rect id="_x0000_s1168" style="position:absolute;left:14589;top:7973;width:426;height:426" filled="f" strokecolor="green" strokeweight=".25pt"/>
            <v:rect id="_x0000_s1169" style="position:absolute;left:14589;top:8399;width:426;height:425" filled="f" strokecolor="green" strokeweight=".25pt"/>
            <v:rect id="_x0000_s1170" style="position:absolute;left:14589;top:8824;width:426;height:425" filled="f" strokecolor="green" strokeweight=".25pt"/>
            <v:rect id="_x0000_s1171" style="position:absolute;left:14589;top:9249;width:426;height:425" filled="f" strokecolor="green" strokeweight=".25pt"/>
            <v:rect id="_x0000_s1172" style="position:absolute;left:14589;top:9674;width:426;height:426" filled="f" strokecolor="green" strokeweight=".25pt"/>
          </v:group>
          <v:group id="_x0000_s1173" style="position:absolute;left:9886;top:1594;width:426;height:8505;mso-position-horizontal-relative:page;mso-position-vertical-relative:page" coordorigin="14589,1595" coordsize="426,8505">
            <v:rect id="_x0000_s1174" style="position:absolute;left:14589;top:1595;width:426;height:425" filled="f" strokecolor="green" strokeweight=".25pt"/>
            <v:rect id="_x0000_s1175" style="position:absolute;left:14589;top:2020;width:426;height:425" filled="f" strokecolor="green" strokeweight=".25pt"/>
            <v:rect id="_x0000_s1176" style="position:absolute;left:14589;top:2445;width:426;height:425" filled="f" strokecolor="green" strokeweight=".25pt"/>
            <v:rect id="_x0000_s1177" style="position:absolute;left:14589;top:2870;width:426;height:426" filled="f" strokecolor="green" strokeweight=".25pt"/>
            <v:rect id="_x0000_s1178" style="position:absolute;left:14589;top:3296;width:426;height:425" filled="f" strokecolor="green" strokeweight=".25pt"/>
            <v:rect id="_x0000_s1179" style="position:absolute;left:14589;top:3721;width:426;height:425" filled="f" strokecolor="green" strokeweight=".25pt"/>
            <v:rect id="_x0000_s1180" style="position:absolute;left:14589;top:4146;width:426;height:425" filled="f" strokecolor="green" strokeweight=".25pt"/>
            <v:rect id="_x0000_s1181" style="position:absolute;left:14589;top:4571;width:426;height:426" filled="f" strokecolor="green" strokeweight=".25pt"/>
            <v:rect id="_x0000_s1182" style="position:absolute;left:14589;top:4997;width:426;height:425" filled="f" strokecolor="green" strokeweight=".25pt"/>
            <v:rect id="_x0000_s1183" style="position:absolute;left:14589;top:5422;width:426;height:425" filled="f" strokecolor="green" strokeweight=".25pt"/>
            <v:rect id="_x0000_s1184" style="position:absolute;left:14589;top:5847;width:426;height:425" filled="f" strokecolor="green" strokeweight=".25pt"/>
            <v:rect id="_x0000_s1185" style="position:absolute;left:14589;top:6272;width:426;height:426" filled="f" strokecolor="green" strokeweight=".25pt"/>
            <v:rect id="_x0000_s1186" style="position:absolute;left:14589;top:6698;width:426;height:425" filled="f" strokecolor="green" strokeweight=".25pt"/>
            <v:rect id="_x0000_s1187" style="position:absolute;left:14589;top:7123;width:426;height:425" filled="f" strokecolor="green" strokeweight=".25pt"/>
            <v:rect id="_x0000_s1188" style="position:absolute;left:14589;top:7548;width:426;height:425" filled="f" strokecolor="green" strokeweight=".25pt"/>
            <v:rect id="_x0000_s1189" style="position:absolute;left:14589;top:7973;width:426;height:426" filled="f" strokecolor="green" strokeweight=".25pt"/>
            <v:rect id="_x0000_s1190" style="position:absolute;left:14589;top:8399;width:426;height:425" filled="f" strokecolor="green" strokeweight=".25pt"/>
            <v:rect id="_x0000_s1191" style="position:absolute;left:14589;top:8824;width:426;height:425" filled="f" strokecolor="green" strokeweight=".25pt"/>
            <v:rect id="_x0000_s1192" style="position:absolute;left:14589;top:9249;width:426;height:425" filled="f" strokecolor="green" strokeweight=".25pt"/>
            <v:rect id="_x0000_s1193" style="position:absolute;left:14589;top:9674;width:426;height:426" filled="f" strokecolor="green" strokeweight=".25pt"/>
          </v:group>
          <v:group id="_x0000_s1194" style="position:absolute;left:9214;top:1594;width:426;height:8505;mso-position-horizontal-relative:page;mso-position-vertical-relative:page" coordorigin="14589,1595" coordsize="426,8505">
            <v:rect id="_x0000_s1195" style="position:absolute;left:14589;top:1595;width:426;height:425" filled="f" strokecolor="green" strokeweight=".25pt"/>
            <v:rect id="_x0000_s1196" style="position:absolute;left:14589;top:2020;width:426;height:425" filled="f" strokecolor="green" strokeweight=".25pt"/>
            <v:rect id="_x0000_s1197" style="position:absolute;left:14589;top:2445;width:426;height:425" filled="f" strokecolor="green" strokeweight=".25pt"/>
            <v:rect id="_x0000_s1198" style="position:absolute;left:14589;top:2870;width:426;height:426" filled="f" strokecolor="green" strokeweight=".25pt"/>
            <v:rect id="_x0000_s1199" style="position:absolute;left:14589;top:3296;width:426;height:425" filled="f" strokecolor="green" strokeweight=".25pt"/>
            <v:rect id="_x0000_s1200" style="position:absolute;left:14589;top:3721;width:426;height:425" filled="f" strokecolor="green" strokeweight=".25pt"/>
            <v:rect id="_x0000_s1201" style="position:absolute;left:14589;top:4146;width:426;height:425" filled="f" strokecolor="green" strokeweight=".25pt"/>
            <v:rect id="_x0000_s1202" style="position:absolute;left:14589;top:4571;width:426;height:426" filled="f" strokecolor="green" strokeweight=".25pt"/>
            <v:rect id="_x0000_s1203" style="position:absolute;left:14589;top:4997;width:426;height:425" filled="f" strokecolor="green" strokeweight=".25pt"/>
            <v:rect id="_x0000_s1204" style="position:absolute;left:14589;top:5422;width:426;height:425" filled="f" strokecolor="green" strokeweight=".25pt"/>
            <v:rect id="_x0000_s1205" style="position:absolute;left:14589;top:5847;width:426;height:425" filled="f" strokecolor="green" strokeweight=".25pt"/>
            <v:rect id="_x0000_s1206" style="position:absolute;left:14589;top:6272;width:426;height:426" filled="f" strokecolor="green" strokeweight=".25pt"/>
            <v:rect id="_x0000_s1207" style="position:absolute;left:14589;top:6698;width:426;height:425" filled="f" strokecolor="green" strokeweight=".25pt"/>
            <v:rect id="_x0000_s1208" style="position:absolute;left:14589;top:7123;width:426;height:425" filled="f" strokecolor="green" strokeweight=".25pt"/>
            <v:rect id="_x0000_s1209" style="position:absolute;left:14589;top:7548;width:426;height:425" filled="f" strokecolor="green" strokeweight=".25pt"/>
            <v:rect id="_x0000_s1210" style="position:absolute;left:14589;top:7973;width:426;height:426" filled="f" strokecolor="green" strokeweight=".25pt"/>
            <v:rect id="_x0000_s1211" style="position:absolute;left:14589;top:8399;width:426;height:425" filled="f" strokecolor="green" strokeweight=".25pt"/>
            <v:rect id="_x0000_s1212" style="position:absolute;left:14589;top:8824;width:426;height:425" filled="f" strokecolor="green" strokeweight=".25pt"/>
            <v:rect id="_x0000_s1213" style="position:absolute;left:14589;top:9249;width:426;height:425" filled="f" strokecolor="green" strokeweight=".25pt"/>
            <v:rect id="_x0000_s1214" style="position:absolute;left:14589;top:9674;width:426;height:426" filled="f" strokecolor="green" strokeweight=".25pt"/>
          </v:group>
          <v:group id="_x0000_s1215" style="position:absolute;left:8542;top:1594;width:426;height:8505;mso-position-horizontal-relative:page;mso-position-vertical-relative:page" coordorigin="14589,1595" coordsize="426,8505">
            <v:rect id="_x0000_s1216" style="position:absolute;left:14589;top:1595;width:426;height:425" filled="f" strokecolor="green" strokeweight=".25pt"/>
            <v:rect id="_x0000_s1217" style="position:absolute;left:14589;top:2020;width:426;height:425" filled="f" strokecolor="green" strokeweight=".25pt"/>
            <v:rect id="_x0000_s1218" style="position:absolute;left:14589;top:2445;width:426;height:425" filled="f" strokecolor="green" strokeweight=".25pt"/>
            <v:rect id="_x0000_s1219" style="position:absolute;left:14589;top:2870;width:426;height:426" filled="f" strokecolor="green" strokeweight=".25pt"/>
            <v:rect id="_x0000_s1220" style="position:absolute;left:14589;top:3296;width:426;height:425" filled="f" strokecolor="green" strokeweight=".25pt"/>
            <v:rect id="_x0000_s1221" style="position:absolute;left:14589;top:3721;width:426;height:425" filled="f" strokecolor="green" strokeweight=".25pt"/>
            <v:rect id="_x0000_s1222" style="position:absolute;left:14589;top:4146;width:426;height:425" filled="f" strokecolor="green" strokeweight=".25pt"/>
            <v:rect id="_x0000_s1223" style="position:absolute;left:14589;top:4571;width:426;height:426" filled="f" strokecolor="green" strokeweight=".25pt"/>
            <v:rect id="_x0000_s1224" style="position:absolute;left:14589;top:4997;width:426;height:425" filled="f" strokecolor="green" strokeweight=".25pt"/>
            <v:rect id="_x0000_s1225" style="position:absolute;left:14589;top:5422;width:426;height:425" filled="f" strokecolor="green" strokeweight=".25pt"/>
            <v:rect id="_x0000_s1226" style="position:absolute;left:14589;top:5847;width:426;height:425" filled="f" strokecolor="green" strokeweight=".25pt"/>
            <v:rect id="_x0000_s1227" style="position:absolute;left:14589;top:6272;width:426;height:426" filled="f" strokecolor="green" strokeweight=".25pt"/>
            <v:rect id="_x0000_s1228" style="position:absolute;left:14589;top:6698;width:426;height:425" filled="f" strokecolor="green" strokeweight=".25pt"/>
            <v:rect id="_x0000_s1229" style="position:absolute;left:14589;top:7123;width:426;height:425" filled="f" strokecolor="green" strokeweight=".25pt"/>
            <v:rect id="_x0000_s1230" style="position:absolute;left:14589;top:7548;width:426;height:425" filled="f" strokecolor="green" strokeweight=".25pt"/>
            <v:rect id="_x0000_s1231" style="position:absolute;left:14589;top:7973;width:426;height:426" filled="f" strokecolor="green" strokeweight=".25pt"/>
            <v:rect id="_x0000_s1232" style="position:absolute;left:14589;top:8399;width:426;height:425" filled="f" strokecolor="green" strokeweight=".25pt"/>
            <v:rect id="_x0000_s1233" style="position:absolute;left:14589;top:8824;width:426;height:425" filled="f" strokecolor="green" strokeweight=".25pt"/>
            <v:rect id="_x0000_s1234" style="position:absolute;left:14589;top:9249;width:426;height:425" filled="f" strokecolor="green" strokeweight=".25pt"/>
            <v:rect id="_x0000_s1235" style="position:absolute;left:14589;top:9674;width:426;height:426" filled="f" strokecolor="green" strokeweight=".25pt"/>
          </v:group>
          <v:group id="_x0000_s1236" style="position:absolute;left:7870;top:1594;width:426;height:8505;mso-position-horizontal-relative:page;mso-position-vertical-relative:page" coordorigin="14589,1595" coordsize="426,8505">
            <v:rect id="_x0000_s1237" style="position:absolute;left:14589;top:1595;width:426;height:425" filled="f" strokecolor="green" strokeweight=".25pt"/>
            <v:rect id="_x0000_s1238" style="position:absolute;left:14589;top:2020;width:426;height:425" filled="f" strokecolor="green" strokeweight=".25pt"/>
            <v:rect id="_x0000_s1239" style="position:absolute;left:14589;top:2445;width:426;height:425" filled="f" strokecolor="green" strokeweight=".25pt"/>
            <v:rect id="_x0000_s1240" style="position:absolute;left:14589;top:2870;width:426;height:426" filled="f" strokecolor="green" strokeweight=".25pt"/>
            <v:rect id="_x0000_s1241" style="position:absolute;left:14589;top:3296;width:426;height:425" filled="f" strokecolor="green" strokeweight=".25pt"/>
            <v:rect id="_x0000_s1242" style="position:absolute;left:14589;top:3721;width:426;height:425" filled="f" strokecolor="green" strokeweight=".25pt"/>
            <v:rect id="_x0000_s1243" style="position:absolute;left:14589;top:4146;width:426;height:425" filled="f" strokecolor="green" strokeweight=".25pt"/>
            <v:rect id="_x0000_s1244" style="position:absolute;left:14589;top:4571;width:426;height:426" filled="f" strokecolor="green" strokeweight=".25pt"/>
            <v:rect id="_x0000_s1245" style="position:absolute;left:14589;top:4997;width:426;height:425" filled="f" strokecolor="green" strokeweight=".25pt"/>
            <v:rect id="_x0000_s1246" style="position:absolute;left:14589;top:5422;width:426;height:425" filled="f" strokecolor="green" strokeweight=".25pt"/>
            <v:rect id="_x0000_s1247" style="position:absolute;left:14589;top:5847;width:426;height:425" filled="f" strokecolor="green" strokeweight=".25pt"/>
            <v:rect id="_x0000_s1248" style="position:absolute;left:14589;top:6272;width:426;height:426" filled="f" strokecolor="green" strokeweight=".25pt"/>
            <v:rect id="_x0000_s1249" style="position:absolute;left:14589;top:6698;width:426;height:425" filled="f" strokecolor="green" strokeweight=".25pt"/>
            <v:rect id="_x0000_s1250" style="position:absolute;left:14589;top:7123;width:426;height:425" filled="f" strokecolor="green" strokeweight=".25pt"/>
            <v:rect id="_x0000_s1251" style="position:absolute;left:14589;top:7548;width:426;height:425" filled="f" strokecolor="green" strokeweight=".25pt"/>
            <v:rect id="_x0000_s1252" style="position:absolute;left:14589;top:7973;width:426;height:426" filled="f" strokecolor="green" strokeweight=".25pt"/>
            <v:rect id="_x0000_s1253" style="position:absolute;left:14589;top:8399;width:426;height:425" filled="f" strokecolor="green" strokeweight=".25pt"/>
            <v:rect id="_x0000_s1254" style="position:absolute;left:14589;top:8824;width:426;height:425" filled="f" strokecolor="green" strokeweight=".25pt"/>
            <v:rect id="_x0000_s1255" style="position:absolute;left:14589;top:9249;width:426;height:425" filled="f" strokecolor="green" strokeweight=".25pt"/>
            <v:rect id="_x0000_s1256" style="position:absolute;left:14589;top:9674;width:426;height:426" filled="f" strokecolor="green" strokeweight=".25pt"/>
          </v:group>
          <v:group id="_x0000_s1257" style="position:absolute;left:7199;top:1594;width:426;height:8505;mso-position-horizontal-relative:page;mso-position-vertical-relative:page" coordorigin="14589,1595" coordsize="426,8505">
            <v:rect id="_x0000_s1258" style="position:absolute;left:14589;top:1595;width:426;height:425" filled="f" strokecolor="green" strokeweight=".25pt"/>
            <v:rect id="_x0000_s1259" style="position:absolute;left:14589;top:2020;width:426;height:425" filled="f" strokecolor="green" strokeweight=".25pt"/>
            <v:rect id="_x0000_s1260" style="position:absolute;left:14589;top:2445;width:426;height:425" filled="f" strokecolor="green" strokeweight=".25pt"/>
            <v:rect id="_x0000_s1261" style="position:absolute;left:14589;top:2870;width:426;height:426" filled="f" strokecolor="green" strokeweight=".25pt"/>
            <v:rect id="_x0000_s1262" style="position:absolute;left:14589;top:3296;width:426;height:425" filled="f" strokecolor="green" strokeweight=".25pt"/>
            <v:rect id="_x0000_s1263" style="position:absolute;left:14589;top:3721;width:426;height:425" filled="f" strokecolor="green" strokeweight=".25pt"/>
            <v:rect id="_x0000_s1264" style="position:absolute;left:14589;top:4146;width:426;height:425" filled="f" strokecolor="green" strokeweight=".25pt"/>
            <v:rect id="_x0000_s1265" style="position:absolute;left:14589;top:4571;width:426;height:426" filled="f" strokecolor="green" strokeweight=".25pt"/>
            <v:rect id="_x0000_s1266" style="position:absolute;left:14589;top:4997;width:426;height:425" filled="f" strokecolor="green" strokeweight=".25pt"/>
            <v:rect id="_x0000_s1267" style="position:absolute;left:14589;top:5422;width:426;height:425" filled="f" strokecolor="green" strokeweight=".25pt"/>
            <v:rect id="_x0000_s1268" style="position:absolute;left:14589;top:5847;width:426;height:425" filled="f" strokecolor="green" strokeweight=".25pt"/>
            <v:rect id="_x0000_s1269" style="position:absolute;left:14589;top:6272;width:426;height:426" filled="f" strokecolor="green" strokeweight=".25pt"/>
            <v:rect id="_x0000_s1270" style="position:absolute;left:14589;top:6698;width:426;height:425" filled="f" strokecolor="green" strokeweight=".25pt"/>
            <v:rect id="_x0000_s1271" style="position:absolute;left:14589;top:7123;width:426;height:425" filled="f" strokecolor="green" strokeweight=".25pt"/>
            <v:rect id="_x0000_s1272" style="position:absolute;left:14589;top:7548;width:426;height:425" filled="f" strokecolor="green" strokeweight=".25pt"/>
            <v:rect id="_x0000_s1273" style="position:absolute;left:14589;top:7973;width:426;height:426" filled="f" strokecolor="green" strokeweight=".25pt"/>
            <v:rect id="_x0000_s1274" style="position:absolute;left:14589;top:8399;width:426;height:425" filled="f" strokecolor="green" strokeweight=".25pt"/>
            <v:rect id="_x0000_s1275" style="position:absolute;left:14589;top:8824;width:426;height:425" filled="f" strokecolor="green" strokeweight=".25pt"/>
            <v:rect id="_x0000_s1276" style="position:absolute;left:14589;top:9249;width:426;height:425" filled="f" strokecolor="green" strokeweight=".25pt"/>
            <v:rect id="_x0000_s1277" style="position:absolute;left:14589;top:9674;width:426;height:426" filled="f" strokecolor="green" strokeweight=".25pt"/>
          </v:group>
          <v:group id="_x0000_s1278" style="position:absolute;left:6527;top:1594;width:426;height:8505;mso-position-horizontal-relative:page;mso-position-vertical-relative:page" coordorigin="14589,1595" coordsize="426,8505">
            <v:rect id="_x0000_s1279" style="position:absolute;left:14589;top:1595;width:426;height:425" filled="f" strokecolor="green" strokeweight=".25pt"/>
            <v:rect id="_x0000_s1280" style="position:absolute;left:14589;top:2020;width:426;height:425" filled="f" strokecolor="green" strokeweight=".25pt"/>
            <v:rect id="_x0000_s1281" style="position:absolute;left:14589;top:2445;width:426;height:425" filled="f" strokecolor="green" strokeweight=".25pt"/>
            <v:rect id="_x0000_s1282" style="position:absolute;left:14589;top:2870;width:426;height:426" filled="f" strokecolor="green" strokeweight=".25pt"/>
            <v:rect id="_x0000_s1283" style="position:absolute;left:14589;top:3296;width:426;height:425" filled="f" strokecolor="green" strokeweight=".25pt"/>
            <v:rect id="_x0000_s1284" style="position:absolute;left:14589;top:3721;width:426;height:425" filled="f" strokecolor="green" strokeweight=".25pt"/>
            <v:rect id="_x0000_s1285" style="position:absolute;left:14589;top:4146;width:426;height:425" filled="f" strokecolor="green" strokeweight=".25pt"/>
            <v:rect id="_x0000_s1286" style="position:absolute;left:14589;top:4571;width:426;height:426" filled="f" strokecolor="green" strokeweight=".25pt"/>
            <v:rect id="_x0000_s1287" style="position:absolute;left:14589;top:4997;width:426;height:425" filled="f" strokecolor="green" strokeweight=".25pt"/>
            <v:rect id="_x0000_s1288" style="position:absolute;left:14589;top:5422;width:426;height:425" filled="f" strokecolor="green" strokeweight=".25pt"/>
            <v:rect id="_x0000_s1289" style="position:absolute;left:14589;top:5847;width:426;height:425" filled="f" strokecolor="green" strokeweight=".25pt"/>
            <v:rect id="_x0000_s1290" style="position:absolute;left:14589;top:6272;width:426;height:426" filled="f" strokecolor="green" strokeweight=".25pt"/>
            <v:rect id="_x0000_s1291" style="position:absolute;left:14589;top:6698;width:426;height:425" filled="f" strokecolor="green" strokeweight=".25pt"/>
            <v:rect id="_x0000_s1292" style="position:absolute;left:14589;top:7123;width:426;height:425" filled="f" strokecolor="green" strokeweight=".25pt"/>
            <v:rect id="_x0000_s1293" style="position:absolute;left:14589;top:7548;width:426;height:425" filled="f" strokecolor="green" strokeweight=".25pt"/>
            <v:rect id="_x0000_s1294" style="position:absolute;left:14589;top:7973;width:426;height:426" filled="f" strokecolor="green" strokeweight=".25pt"/>
            <v:rect id="_x0000_s1295" style="position:absolute;left:14589;top:8399;width:426;height:425" filled="f" strokecolor="green" strokeweight=".25pt"/>
            <v:rect id="_x0000_s1296" style="position:absolute;left:14589;top:8824;width:426;height:425" filled="f" strokecolor="green" strokeweight=".25pt"/>
            <v:rect id="_x0000_s1297" style="position:absolute;left:14589;top:9249;width:426;height:425" filled="f" strokecolor="green" strokeweight=".25pt"/>
            <v:rect id="_x0000_s1298" style="position:absolute;left:14589;top:9674;width:426;height:426" filled="f" strokecolor="green" strokeweight=".25pt"/>
          </v:group>
          <v:group id="_x0000_s1299" style="position:absolute;left:5855;top:1594;width:426;height:8505;mso-position-horizontal-relative:page;mso-position-vertical-relative:page" coordorigin="14589,1595" coordsize="426,8505">
            <v:rect id="_x0000_s1300" style="position:absolute;left:14589;top:1595;width:426;height:425" filled="f" strokecolor="green" strokeweight=".25pt"/>
            <v:rect id="_x0000_s1301" style="position:absolute;left:14589;top:2020;width:426;height:425" filled="f" strokecolor="green" strokeweight=".25pt"/>
            <v:rect id="_x0000_s1302" style="position:absolute;left:14589;top:2445;width:426;height:425" filled="f" strokecolor="green" strokeweight=".25pt"/>
            <v:rect id="_x0000_s1303" style="position:absolute;left:14589;top:2870;width:426;height:426" filled="f" strokecolor="green" strokeweight=".25pt"/>
            <v:rect id="_x0000_s1304" style="position:absolute;left:14589;top:3296;width:426;height:425" filled="f" strokecolor="green" strokeweight=".25pt"/>
            <v:rect id="_x0000_s1305" style="position:absolute;left:14589;top:3721;width:426;height:425" filled="f" strokecolor="green" strokeweight=".25pt"/>
            <v:rect id="_x0000_s1306" style="position:absolute;left:14589;top:4146;width:426;height:425" filled="f" strokecolor="green" strokeweight=".25pt"/>
            <v:rect id="_x0000_s1307" style="position:absolute;left:14589;top:4571;width:426;height:426" filled="f" strokecolor="green" strokeweight=".25pt"/>
            <v:rect id="_x0000_s1308" style="position:absolute;left:14589;top:4997;width:426;height:425" filled="f" strokecolor="green" strokeweight=".25pt"/>
            <v:rect id="_x0000_s1309" style="position:absolute;left:14589;top:5422;width:426;height:425" filled="f" strokecolor="green" strokeweight=".25pt"/>
            <v:rect id="_x0000_s1310" style="position:absolute;left:14589;top:5847;width:426;height:425" filled="f" strokecolor="green" strokeweight=".25pt"/>
            <v:rect id="_x0000_s1311" style="position:absolute;left:14589;top:6272;width:426;height:426" filled="f" strokecolor="green" strokeweight=".25pt"/>
            <v:rect id="_x0000_s1312" style="position:absolute;left:14589;top:6698;width:426;height:425" filled="f" strokecolor="green" strokeweight=".25pt"/>
            <v:rect id="_x0000_s1313" style="position:absolute;left:14589;top:7123;width:426;height:425" filled="f" strokecolor="green" strokeweight=".25pt"/>
            <v:rect id="_x0000_s1314" style="position:absolute;left:14589;top:7548;width:426;height:425" filled="f" strokecolor="green" strokeweight=".25pt"/>
            <v:rect id="_x0000_s1315" style="position:absolute;left:14589;top:7973;width:426;height:426" filled="f" strokecolor="green" strokeweight=".25pt"/>
            <v:rect id="_x0000_s1316" style="position:absolute;left:14589;top:8399;width:426;height:425" filled="f" strokecolor="green" strokeweight=".25pt"/>
            <v:rect id="_x0000_s1317" style="position:absolute;left:14589;top:8824;width:426;height:425" filled="f" strokecolor="green" strokeweight=".25pt"/>
            <v:rect id="_x0000_s1318" style="position:absolute;left:14589;top:9249;width:426;height:425" filled="f" strokecolor="green" strokeweight=".25pt"/>
            <v:rect id="_x0000_s1319" style="position:absolute;left:14589;top:9674;width:426;height:426" filled="f" strokecolor="green" strokeweight=".25pt"/>
          </v:group>
          <v:group id="_x0000_s1320" style="position:absolute;left:5183;top:1594;width:426;height:8505;mso-position-horizontal-relative:page;mso-position-vertical-relative:page" coordorigin="14589,1595" coordsize="426,8505">
            <v:rect id="_x0000_s1321" style="position:absolute;left:14589;top:1595;width:426;height:425" filled="f" strokecolor="green" strokeweight=".25pt"/>
            <v:rect id="_x0000_s1322" style="position:absolute;left:14589;top:2020;width:426;height:425" filled="f" strokecolor="green" strokeweight=".25pt"/>
            <v:rect id="_x0000_s1323" style="position:absolute;left:14589;top:2445;width:426;height:425" filled="f" strokecolor="green" strokeweight=".25pt"/>
            <v:rect id="_x0000_s1324" style="position:absolute;left:14589;top:2870;width:426;height:426" filled="f" strokecolor="green" strokeweight=".25pt"/>
            <v:rect id="_x0000_s1325" style="position:absolute;left:14589;top:3296;width:426;height:425" filled="f" strokecolor="green" strokeweight=".25pt"/>
            <v:rect id="_x0000_s1326" style="position:absolute;left:14589;top:3721;width:426;height:425" filled="f" strokecolor="green" strokeweight=".25pt"/>
            <v:rect id="_x0000_s1327" style="position:absolute;left:14589;top:4146;width:426;height:425" filled="f" strokecolor="green" strokeweight=".25pt"/>
            <v:rect id="_x0000_s1328" style="position:absolute;left:14589;top:4571;width:426;height:426" filled="f" strokecolor="green" strokeweight=".25pt"/>
            <v:rect id="_x0000_s1329" style="position:absolute;left:14589;top:4997;width:426;height:425" filled="f" strokecolor="green" strokeweight=".25pt"/>
            <v:rect id="_x0000_s1330" style="position:absolute;left:14589;top:5422;width:426;height:425" filled="f" strokecolor="green" strokeweight=".25pt"/>
            <v:rect id="_x0000_s1331" style="position:absolute;left:14589;top:5847;width:426;height:425" filled="f" strokecolor="green" strokeweight=".25pt"/>
            <v:rect id="_x0000_s1332" style="position:absolute;left:14589;top:6272;width:426;height:426" filled="f" strokecolor="green" strokeweight=".25pt"/>
            <v:rect id="_x0000_s1333" style="position:absolute;left:14589;top:6698;width:426;height:425" filled="f" strokecolor="green" strokeweight=".25pt"/>
            <v:rect id="_x0000_s1334" style="position:absolute;left:14589;top:7123;width:426;height:425" filled="f" strokecolor="green" strokeweight=".25pt"/>
            <v:rect id="_x0000_s1335" style="position:absolute;left:14589;top:7548;width:426;height:425" filled="f" strokecolor="green" strokeweight=".25pt"/>
            <v:rect id="_x0000_s1336" style="position:absolute;left:14589;top:7973;width:426;height:426" filled="f" strokecolor="green" strokeweight=".25pt"/>
            <v:rect id="_x0000_s1337" style="position:absolute;left:14589;top:8399;width:426;height:425" filled="f" strokecolor="green" strokeweight=".25pt"/>
            <v:rect id="_x0000_s1338" style="position:absolute;left:14589;top:8824;width:426;height:425" filled="f" strokecolor="green" strokeweight=".25pt"/>
            <v:rect id="_x0000_s1339" style="position:absolute;left:14589;top:9249;width:426;height:425" filled="f" strokecolor="green" strokeweight=".25pt"/>
            <v:rect id="_x0000_s1340" style="position:absolute;left:14589;top:9674;width:426;height:426" filled="f" strokecolor="green" strokeweight=".25pt"/>
          </v:group>
          <v:group id="_x0000_s1341" style="position:absolute;left:4511;top:1594;width:426;height:8505;mso-position-horizontal-relative:page;mso-position-vertical-relative:page" coordorigin="14589,1595" coordsize="426,8505">
            <v:rect id="_x0000_s1342" style="position:absolute;left:14589;top:1595;width:426;height:425" filled="f" strokecolor="green" strokeweight=".25pt"/>
            <v:rect id="_x0000_s1343" style="position:absolute;left:14589;top:2020;width:426;height:425" filled="f" strokecolor="green" strokeweight=".25pt"/>
            <v:rect id="_x0000_s1344" style="position:absolute;left:14589;top:2445;width:426;height:425" filled="f" strokecolor="green" strokeweight=".25pt"/>
            <v:rect id="_x0000_s1345" style="position:absolute;left:14589;top:2870;width:426;height:426" filled="f" strokecolor="green" strokeweight=".25pt"/>
            <v:rect id="_x0000_s1346" style="position:absolute;left:14589;top:3296;width:426;height:425" filled="f" strokecolor="green" strokeweight=".25pt"/>
            <v:rect id="_x0000_s1347" style="position:absolute;left:14589;top:3721;width:426;height:425" filled="f" strokecolor="green" strokeweight=".25pt"/>
            <v:rect id="_x0000_s1348" style="position:absolute;left:14589;top:4146;width:426;height:425" filled="f" strokecolor="green" strokeweight=".25pt"/>
            <v:rect id="_x0000_s1349" style="position:absolute;left:14589;top:4571;width:426;height:426" filled="f" strokecolor="green" strokeweight=".25pt"/>
            <v:rect id="_x0000_s1350" style="position:absolute;left:14589;top:4997;width:426;height:425" filled="f" strokecolor="green" strokeweight=".25pt"/>
            <v:rect id="_x0000_s1351" style="position:absolute;left:14589;top:5422;width:426;height:425" filled="f" strokecolor="green" strokeweight=".25pt"/>
            <v:rect id="_x0000_s1352" style="position:absolute;left:14589;top:5847;width:426;height:425" filled="f" strokecolor="green" strokeweight=".25pt"/>
            <v:rect id="_x0000_s1353" style="position:absolute;left:14589;top:6272;width:426;height:426" filled="f" strokecolor="green" strokeweight=".25pt"/>
            <v:rect id="_x0000_s1354" style="position:absolute;left:14589;top:6698;width:426;height:425" filled="f" strokecolor="green" strokeweight=".25pt"/>
            <v:rect id="_x0000_s1355" style="position:absolute;left:14589;top:7123;width:426;height:425" filled="f" strokecolor="green" strokeweight=".25pt"/>
            <v:rect id="_x0000_s1356" style="position:absolute;left:14589;top:7548;width:426;height:425" filled="f" strokecolor="green" strokeweight=".25pt"/>
            <v:rect id="_x0000_s1357" style="position:absolute;left:14589;top:7973;width:426;height:426" filled="f" strokecolor="green" strokeweight=".25pt"/>
            <v:rect id="_x0000_s1358" style="position:absolute;left:14589;top:8399;width:426;height:425" filled="f" strokecolor="green" strokeweight=".25pt"/>
            <v:rect id="_x0000_s1359" style="position:absolute;left:14589;top:8824;width:426;height:425" filled="f" strokecolor="green" strokeweight=".25pt"/>
            <v:rect id="_x0000_s1360" style="position:absolute;left:14589;top:9249;width:426;height:425" filled="f" strokecolor="green" strokeweight=".25pt"/>
            <v:rect id="_x0000_s1361" style="position:absolute;left:14589;top:9674;width:426;height:426" filled="f" strokecolor="green" strokeweight=".25pt"/>
          </v:group>
          <v:group id="_x0000_s1362" style="position:absolute;left:3839;top:1594;width:426;height:8505;mso-position-horizontal-relative:page;mso-position-vertical-relative:page" coordorigin="14589,1595" coordsize="426,8505">
            <v:rect id="_x0000_s1363" style="position:absolute;left:14589;top:1595;width:426;height:425" filled="f" strokecolor="green" strokeweight=".25pt"/>
            <v:rect id="_x0000_s1364" style="position:absolute;left:14589;top:2020;width:426;height:425" filled="f" strokecolor="green" strokeweight=".25pt"/>
            <v:rect id="_x0000_s1365" style="position:absolute;left:14589;top:2445;width:426;height:425" filled="f" strokecolor="green" strokeweight=".25pt"/>
            <v:rect id="_x0000_s1366" style="position:absolute;left:14589;top:2870;width:426;height:426" filled="f" strokecolor="green" strokeweight=".25pt"/>
            <v:rect id="_x0000_s1367" style="position:absolute;left:14589;top:3296;width:426;height:425" filled="f" strokecolor="green" strokeweight=".25pt"/>
            <v:rect id="_x0000_s1368" style="position:absolute;left:14589;top:3721;width:426;height:425" filled="f" strokecolor="green" strokeweight=".25pt"/>
            <v:rect id="_x0000_s1369" style="position:absolute;left:14589;top:4146;width:426;height:425" filled="f" strokecolor="green" strokeweight=".25pt"/>
            <v:rect id="_x0000_s1370" style="position:absolute;left:14589;top:4571;width:426;height:426" filled="f" strokecolor="green" strokeweight=".25pt"/>
            <v:rect id="_x0000_s1371" style="position:absolute;left:14589;top:4997;width:426;height:425" filled="f" strokecolor="green" strokeweight=".25pt"/>
            <v:rect id="_x0000_s1372" style="position:absolute;left:14589;top:5422;width:426;height:425" filled="f" strokecolor="green" strokeweight=".25pt"/>
            <v:rect id="_x0000_s1373" style="position:absolute;left:14589;top:5847;width:426;height:425" filled="f" strokecolor="green" strokeweight=".25pt"/>
            <v:rect id="_x0000_s1374" style="position:absolute;left:14589;top:6272;width:426;height:426" filled="f" strokecolor="green" strokeweight=".25pt"/>
            <v:rect id="_x0000_s1375" style="position:absolute;left:14589;top:6698;width:426;height:425" filled="f" strokecolor="green" strokeweight=".25pt"/>
            <v:rect id="_x0000_s1376" style="position:absolute;left:14589;top:7123;width:426;height:425" filled="f" strokecolor="green" strokeweight=".25pt"/>
            <v:rect id="_x0000_s1377" style="position:absolute;left:14589;top:7548;width:426;height:425" filled="f" strokecolor="green" strokeweight=".25pt"/>
            <v:rect id="_x0000_s1378" style="position:absolute;left:14589;top:7973;width:426;height:426" filled="f" strokecolor="green" strokeweight=".25pt"/>
            <v:rect id="_x0000_s1379" style="position:absolute;left:14589;top:8399;width:426;height:425" filled="f" strokecolor="green" strokeweight=".25pt"/>
            <v:rect id="_x0000_s1380" style="position:absolute;left:14589;top:8824;width:426;height:425" filled="f" strokecolor="green" strokeweight=".25pt"/>
            <v:rect id="_x0000_s1381" style="position:absolute;left:14589;top:9249;width:426;height:425" filled="f" strokecolor="green" strokeweight=".25pt"/>
            <v:rect id="_x0000_s1382" style="position:absolute;left:14589;top:9674;width:426;height:426" filled="f" strokecolor="green" strokeweight=".25pt"/>
          </v:group>
          <v:group id="_x0000_s1383" style="position:absolute;left:3167;top:1594;width:426;height:8505;mso-position-horizontal-relative:page;mso-position-vertical-relative:page" coordorigin="14589,1595" coordsize="426,8505">
            <v:rect id="_x0000_s1384" style="position:absolute;left:14589;top:1595;width:426;height:425" filled="f" strokecolor="green" strokeweight=".25pt"/>
            <v:rect id="_x0000_s1385" style="position:absolute;left:14589;top:2020;width:426;height:425" filled="f" strokecolor="green" strokeweight=".25pt"/>
            <v:rect id="_x0000_s1386" style="position:absolute;left:14589;top:2445;width:426;height:425" filled="f" strokecolor="green" strokeweight=".25pt"/>
            <v:rect id="_x0000_s1387" style="position:absolute;left:14589;top:2870;width:426;height:426" filled="f" strokecolor="green" strokeweight=".25pt"/>
            <v:rect id="_x0000_s1388" style="position:absolute;left:14589;top:3296;width:426;height:425" filled="f" strokecolor="green" strokeweight=".25pt"/>
            <v:rect id="_x0000_s1389" style="position:absolute;left:14589;top:3721;width:426;height:425" filled="f" strokecolor="green" strokeweight=".25pt"/>
            <v:rect id="_x0000_s1390" style="position:absolute;left:14589;top:4146;width:426;height:425" filled="f" strokecolor="green" strokeweight=".25pt"/>
            <v:rect id="_x0000_s1391" style="position:absolute;left:14589;top:4571;width:426;height:426" filled="f" strokecolor="green" strokeweight=".25pt"/>
            <v:rect id="_x0000_s1392" style="position:absolute;left:14589;top:4997;width:426;height:425" filled="f" strokecolor="green" strokeweight=".25pt"/>
            <v:rect id="_x0000_s1393" style="position:absolute;left:14589;top:5422;width:426;height:425" filled="f" strokecolor="green" strokeweight=".25pt"/>
            <v:rect id="_x0000_s1394" style="position:absolute;left:14589;top:5847;width:426;height:425" filled="f" strokecolor="green" strokeweight=".25pt"/>
            <v:rect id="_x0000_s1395" style="position:absolute;left:14589;top:6272;width:426;height:426" filled="f" strokecolor="green" strokeweight=".25pt"/>
            <v:rect id="_x0000_s1396" style="position:absolute;left:14589;top:6698;width:426;height:425" filled="f" strokecolor="green" strokeweight=".25pt"/>
            <v:rect id="_x0000_s1397" style="position:absolute;left:14589;top:7123;width:426;height:425" filled="f" strokecolor="green" strokeweight=".25pt"/>
            <v:rect id="_x0000_s1398" style="position:absolute;left:14589;top:7548;width:426;height:425" filled="f" strokecolor="green" strokeweight=".25pt"/>
            <v:rect id="_x0000_s1399" style="position:absolute;left:14589;top:7973;width:426;height:426" filled="f" strokecolor="green" strokeweight=".25pt"/>
            <v:rect id="_x0000_s1400" style="position:absolute;left:14589;top:8399;width:426;height:425" filled="f" strokecolor="green" strokeweight=".25pt"/>
            <v:rect id="_x0000_s1401" style="position:absolute;left:14589;top:8824;width:426;height:425" filled="f" strokecolor="green" strokeweight=".25pt"/>
            <v:rect id="_x0000_s1402" style="position:absolute;left:14589;top:9249;width:426;height:425" filled="f" strokecolor="green" strokeweight=".25pt"/>
            <v:rect id="_x0000_s1403" style="position:absolute;left:14589;top:9674;width:426;height:426" filled="f" strokecolor="green" strokeweight=".25pt"/>
          </v:group>
          <v:group id="_x0000_s1404" style="position:absolute;left:2496;top:1594;width:426;height:8505;mso-position-horizontal-relative:page;mso-position-vertical-relative:page" coordorigin="14589,1595" coordsize="426,8505">
            <v:rect id="_x0000_s1405" style="position:absolute;left:14589;top:1595;width:426;height:425" filled="f" strokecolor="green" strokeweight=".25pt"/>
            <v:rect id="_x0000_s1406" style="position:absolute;left:14589;top:2020;width:426;height:425" filled="f" strokecolor="green" strokeweight=".25pt"/>
            <v:rect id="_x0000_s1407" style="position:absolute;left:14589;top:2445;width:426;height:425" filled="f" strokecolor="green" strokeweight=".25pt"/>
            <v:rect id="_x0000_s1408" style="position:absolute;left:14589;top:2870;width:426;height:426" filled="f" strokecolor="green" strokeweight=".25pt"/>
            <v:rect id="_x0000_s1409" style="position:absolute;left:14589;top:3296;width:426;height:425" filled="f" strokecolor="green" strokeweight=".25pt"/>
            <v:rect id="_x0000_s1410" style="position:absolute;left:14589;top:3721;width:426;height:425" filled="f" strokecolor="green" strokeweight=".25pt"/>
            <v:rect id="_x0000_s1411" style="position:absolute;left:14589;top:4146;width:426;height:425" filled="f" strokecolor="green" strokeweight=".25pt"/>
            <v:rect id="_x0000_s1412" style="position:absolute;left:14589;top:4571;width:426;height:426" filled="f" strokecolor="green" strokeweight=".25pt"/>
            <v:rect id="_x0000_s1413" style="position:absolute;left:14589;top:4997;width:426;height:425" filled="f" strokecolor="green" strokeweight=".25pt"/>
            <v:rect id="_x0000_s1414" style="position:absolute;left:14589;top:5422;width:426;height:425" filled="f" strokecolor="green" strokeweight=".25pt"/>
            <v:rect id="_x0000_s1415" style="position:absolute;left:14589;top:5847;width:426;height:425" filled="f" strokecolor="green" strokeweight=".25pt"/>
            <v:rect id="_x0000_s1416" style="position:absolute;left:14589;top:6272;width:426;height:426" filled="f" strokecolor="green" strokeweight=".25pt"/>
            <v:rect id="_x0000_s1417" style="position:absolute;left:14589;top:6698;width:426;height:425" filled="f" strokecolor="green" strokeweight=".25pt"/>
            <v:rect id="_x0000_s1418" style="position:absolute;left:14589;top:7123;width:426;height:425" filled="f" strokecolor="green" strokeweight=".25pt"/>
            <v:rect id="_x0000_s1419" style="position:absolute;left:14589;top:7548;width:426;height:425" filled="f" strokecolor="green" strokeweight=".25pt"/>
            <v:rect id="_x0000_s1420" style="position:absolute;left:14589;top:7973;width:426;height:426" filled="f" strokecolor="green" strokeweight=".25pt"/>
            <v:rect id="_x0000_s1421" style="position:absolute;left:14589;top:8399;width:426;height:425" filled="f" strokecolor="green" strokeweight=".25pt"/>
            <v:rect id="_x0000_s1422" style="position:absolute;left:14589;top:8824;width:426;height:425" filled="f" strokecolor="green" strokeweight=".25pt"/>
            <v:rect id="_x0000_s1423" style="position:absolute;left:14589;top:9249;width:426;height:425" filled="f" strokecolor="green" strokeweight=".25pt"/>
            <v:rect id="_x0000_s1424" style="position:absolute;left:14589;top:9674;width:426;height:426" filled="f" strokecolor="green" strokeweight=".25pt"/>
          </v:group>
          <v:group id="_x0000_s1425" style="position:absolute;left:1824;top:1594;width:426;height:8505;mso-position-horizontal-relative:page;mso-position-vertical-relative:page" coordorigin="14589,1595" coordsize="426,8505">
            <v:rect id="_x0000_s1426" style="position:absolute;left:14589;top:1595;width:426;height:425" filled="f" strokecolor="green" strokeweight=".25pt"/>
            <v:rect id="_x0000_s1427" style="position:absolute;left:14589;top:2020;width:426;height:425" filled="f" strokecolor="green" strokeweight=".25pt"/>
            <v:rect id="_x0000_s1428" style="position:absolute;left:14589;top:2445;width:426;height:425" filled="f" strokecolor="green" strokeweight=".25pt"/>
            <v:rect id="_x0000_s1429" style="position:absolute;left:14589;top:2870;width:426;height:426" filled="f" strokecolor="green" strokeweight=".25pt"/>
            <v:rect id="_x0000_s1430" style="position:absolute;left:14589;top:3296;width:426;height:425" filled="f" strokecolor="green" strokeweight=".25pt"/>
            <v:rect id="_x0000_s1431" style="position:absolute;left:14589;top:3721;width:426;height:425" filled="f" strokecolor="green" strokeweight=".25pt"/>
            <v:rect id="_x0000_s1432" style="position:absolute;left:14589;top:4146;width:426;height:425" filled="f" strokecolor="green" strokeweight=".25pt"/>
            <v:rect id="_x0000_s1433" style="position:absolute;left:14589;top:4571;width:426;height:426" filled="f" strokecolor="green" strokeweight=".25pt"/>
            <v:rect id="_x0000_s1434" style="position:absolute;left:14589;top:4997;width:426;height:425" filled="f" strokecolor="green" strokeweight=".25pt"/>
            <v:rect id="_x0000_s1435" style="position:absolute;left:14589;top:5422;width:426;height:425" filled="f" strokecolor="green" strokeweight=".25pt"/>
            <v:rect id="_x0000_s1436" style="position:absolute;left:14589;top:5847;width:426;height:425" filled="f" strokecolor="green" strokeweight=".25pt"/>
            <v:rect id="_x0000_s1437" style="position:absolute;left:14589;top:6272;width:426;height:426" filled="f" strokecolor="green" strokeweight=".25pt"/>
            <v:rect id="_x0000_s1438" style="position:absolute;left:14589;top:6698;width:426;height:425" filled="f" strokecolor="green" strokeweight=".25pt"/>
            <v:rect id="_x0000_s1439" style="position:absolute;left:14589;top:7123;width:426;height:425" filled="f" strokecolor="green" strokeweight=".25pt"/>
            <v:rect id="_x0000_s1440" style="position:absolute;left:14589;top:7548;width:426;height:425" filled="f" strokecolor="green" strokeweight=".25pt"/>
            <v:rect id="_x0000_s1441" style="position:absolute;left:14589;top:7973;width:426;height:426" filled="f" strokecolor="green" strokeweight=".25pt"/>
            <v:rect id="_x0000_s1442" style="position:absolute;left:14589;top:8399;width:426;height:425" filled="f" strokecolor="green" strokeweight=".25pt"/>
            <v:rect id="_x0000_s1443" style="position:absolute;left:14589;top:8824;width:426;height:425" filled="f" strokecolor="green" strokeweight=".25pt"/>
            <v:rect id="_x0000_s1444" style="position:absolute;left:14589;top:9249;width:426;height:425" filled="f" strokecolor="green" strokeweight=".25pt"/>
            <v:rect id="_x0000_s1445" style="position:absolute;left:14589;top:9674;width:426;height:426" filled="f" strokecolor="green" strokeweight=".25pt"/>
          </v:group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F3FB" w14:textId="77777777" w:rsidR="00850510" w:rsidRDefault="0085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570"/>
    <w:rsid w:val="002630D4"/>
    <w:rsid w:val="002B35A4"/>
    <w:rsid w:val="002D7570"/>
    <w:rsid w:val="005162B1"/>
    <w:rsid w:val="00594A8C"/>
    <w:rsid w:val="005B4C51"/>
    <w:rsid w:val="00850510"/>
    <w:rsid w:val="00C2617F"/>
    <w:rsid w:val="00CE309B"/>
    <w:rsid w:val="00E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18ED8ED1"/>
  <w15:chartTrackingRefBased/>
  <w15:docId w15:val="{A9AEE945-C454-4A66-8C6E-EBCF6A7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gr-0027</dc:creator>
  <cp:keywords/>
  <cp:lastModifiedBy>柳原 直人</cp:lastModifiedBy>
  <cp:revision>2</cp:revision>
  <cp:lastPrinted>2006-10-20T08:40:00Z</cp:lastPrinted>
  <dcterms:created xsi:type="dcterms:W3CDTF">2026-02-25T03:02:00Z</dcterms:created>
  <dcterms:modified xsi:type="dcterms:W3CDTF">2026-02-25T03:02:00Z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